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and patient contact information"/>
      </w:tblPr>
      <w:tblGrid>
        <w:gridCol w:w="7291"/>
        <w:gridCol w:w="3509"/>
      </w:tblGrid>
      <w:tr w:rsidR="00C34563" w14:paraId="699F0AF9" w14:textId="77777777">
        <w:trPr>
          <w:trHeight w:val="1691"/>
        </w:trPr>
        <w:tc>
          <w:tcPr>
            <w:tcW w:w="7301" w:type="dxa"/>
            <w:tcBorders>
              <w:right w:val="single" w:sz="48" w:space="0" w:color="FFFFFF" w:themeColor="background1"/>
            </w:tcBorders>
          </w:tcPr>
          <w:p w14:paraId="6BD3B0BF" w14:textId="77777777" w:rsidR="00346AC7" w:rsidRDefault="00346AC7">
            <w:pPr>
              <w:pStyle w:val="NoSpacing"/>
            </w:pPr>
            <w:r>
              <w:rPr>
                <w:noProof/>
                <w:lang w:eastAsia="en-US"/>
              </w:rPr>
              <w:drawing>
                <wp:inline distT="0" distB="0" distL="0" distR="0" wp14:anchorId="6376509F" wp14:editId="4CFFC6AB">
                  <wp:extent cx="2505075" cy="419735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BA_LOGO words (2)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645" cy="421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30810E" w14:textId="77777777" w:rsidR="00C34563" w:rsidRDefault="00FD326D">
            <w:pPr>
              <w:pStyle w:val="NoSpacing"/>
            </w:pPr>
            <w:r>
              <w:t>Serving the Bloomington / Normal and surrounding areas</w:t>
            </w:r>
          </w:p>
          <w:p w14:paraId="66D3BEB0" w14:textId="77777777" w:rsidR="00FD326D" w:rsidRDefault="00AA055F">
            <w:pPr>
              <w:pStyle w:val="NoSpacing"/>
            </w:pPr>
            <w:hyperlink r:id="rId9" w:history="1">
              <w:r w:rsidR="00FD326D" w:rsidRPr="00AB145B">
                <w:rPr>
                  <w:rStyle w:val="Hyperlink"/>
                </w:rPr>
                <w:t>www.abalancedapproach-wellness.com</w:t>
              </w:r>
            </w:hyperlink>
          </w:p>
          <w:p w14:paraId="64476683" w14:textId="77777777" w:rsidR="00FD326D" w:rsidRDefault="00FD326D">
            <w:pPr>
              <w:pStyle w:val="NoSpacing"/>
            </w:pPr>
            <w:r>
              <w:t>ABAWellness.inc@gmail.com</w:t>
            </w:r>
          </w:p>
          <w:p w14:paraId="2234A41B" w14:textId="77777777" w:rsidR="00C34563" w:rsidRDefault="005B6F34">
            <w:r>
              <w:rPr>
                <w:noProof/>
                <w:lang w:eastAsia="en-US"/>
              </w:rPr>
              <w:drawing>
                <wp:inline distT="0" distB="0" distL="0" distR="0" wp14:anchorId="0B755EF9" wp14:editId="30C9298F">
                  <wp:extent cx="1114425" cy="8667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placeholder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716" cy="86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4" w:type="dxa"/>
            <w:tcBorders>
              <w:left w:val="single" w:sz="48" w:space="0" w:color="FFFFFF" w:themeColor="background1"/>
            </w:tcBorders>
          </w:tcPr>
          <w:p w14:paraId="58886497" w14:textId="77777777" w:rsidR="00FD326D" w:rsidRDefault="00FD326D" w:rsidP="00FD326D">
            <w:pPr>
              <w:pStyle w:val="Contactinformation"/>
            </w:pPr>
            <w:r w:rsidRPr="00A60829">
              <w:rPr>
                <w:b/>
              </w:rPr>
              <w:t>ABA Wellness, Inc</w:t>
            </w:r>
            <w:r>
              <w:t>.</w:t>
            </w:r>
          </w:p>
          <w:p w14:paraId="0387EB52" w14:textId="77777777" w:rsidR="00FD326D" w:rsidRDefault="00A60829" w:rsidP="00FD326D">
            <w:pPr>
              <w:pStyle w:val="Contactinformation"/>
            </w:pPr>
            <w:r>
              <w:t xml:space="preserve">President: </w:t>
            </w:r>
            <w:r w:rsidR="00FD326D">
              <w:t>Savannah Swanlund</w:t>
            </w:r>
          </w:p>
          <w:p w14:paraId="1CEF42DE" w14:textId="0302FE51" w:rsidR="00FD326D" w:rsidRDefault="00A6233D" w:rsidP="003F36AE">
            <w:pPr>
              <w:pStyle w:val="Contactinformation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P: </w:t>
            </w:r>
            <w:r w:rsidR="00C70E49">
              <w:t>309-</w:t>
            </w:r>
            <w:r w:rsidR="003F36AE">
              <w:t>310-2619</w:t>
            </w:r>
          </w:p>
          <w:p w14:paraId="3B349630" w14:textId="62A8F059" w:rsidR="00FD326D" w:rsidRDefault="003F36AE" w:rsidP="003F36AE">
            <w:pPr>
              <w:pStyle w:val="Contactinformation"/>
              <w:jc w:val="center"/>
            </w:pPr>
            <w:r>
              <w:t xml:space="preserve">                                     11 </w:t>
            </w:r>
            <w:proofErr w:type="spellStart"/>
            <w:r>
              <w:t>Currrency</w:t>
            </w:r>
            <w:proofErr w:type="spellEnd"/>
            <w:r>
              <w:t xml:space="preserve"> Drive</w:t>
            </w:r>
          </w:p>
          <w:p w14:paraId="21E50289" w14:textId="081A98E5" w:rsidR="003F36AE" w:rsidRDefault="003F36AE" w:rsidP="003F36AE">
            <w:pPr>
              <w:pStyle w:val="Contactinformation"/>
              <w:jc w:val="center"/>
            </w:pPr>
            <w:r>
              <w:t xml:space="preserve">                                 </w:t>
            </w:r>
            <w:bookmarkStart w:id="0" w:name="_GoBack"/>
            <w:bookmarkEnd w:id="0"/>
            <w:r>
              <w:t>Bloomington Il 61704</w:t>
            </w:r>
          </w:p>
        </w:tc>
      </w:tr>
      <w:tr w:rsidR="00C34563" w14:paraId="015AD925" w14:textId="77777777">
        <w:trPr>
          <w:trHeight w:val="59"/>
        </w:trPr>
        <w:tc>
          <w:tcPr>
            <w:tcW w:w="7301" w:type="dxa"/>
            <w:tcBorders>
              <w:right w:val="single" w:sz="48" w:space="0" w:color="FFFFFF" w:themeColor="background1"/>
            </w:tcBorders>
            <w:vAlign w:val="bottom"/>
          </w:tcPr>
          <w:p w14:paraId="1574DE0F" w14:textId="77777777" w:rsidR="00C34563" w:rsidRDefault="005B6F34">
            <w:pPr>
              <w:pStyle w:val="Heading1"/>
            </w:pPr>
            <w:r>
              <w:t>HIPAA Privacy Rights Request Form</w:t>
            </w:r>
          </w:p>
          <w:p w14:paraId="3F7792A2" w14:textId="77777777" w:rsidR="00C34563" w:rsidRDefault="007B478A">
            <w:pPr>
              <w:pStyle w:val="Heading2"/>
            </w:pPr>
            <w:r>
              <w:t>Client</w:t>
            </w:r>
            <w:r w:rsidR="005B6F34">
              <w:t xml:space="preserve"> INFORMATION</w:t>
            </w:r>
          </w:p>
        </w:tc>
        <w:tc>
          <w:tcPr>
            <w:tcW w:w="3514" w:type="dxa"/>
            <w:tcBorders>
              <w:left w:val="single" w:sz="48" w:space="0" w:color="FFFFFF" w:themeColor="background1"/>
              <w:bottom w:val="single" w:sz="4" w:space="0" w:color="auto"/>
            </w:tcBorders>
            <w:vAlign w:val="bottom"/>
          </w:tcPr>
          <w:p w14:paraId="694118A1" w14:textId="77777777" w:rsidR="00C34563" w:rsidRDefault="00C34563"/>
        </w:tc>
      </w:tr>
      <w:tr w:rsidR="00C34563" w14:paraId="4FEAABC6" w14:textId="77777777">
        <w:trPr>
          <w:trHeight w:val="59"/>
        </w:trPr>
        <w:tc>
          <w:tcPr>
            <w:tcW w:w="7301" w:type="dxa"/>
            <w:tcBorders>
              <w:right w:val="single" w:sz="48" w:space="0" w:color="FFFFFF" w:themeColor="background1"/>
            </w:tcBorders>
          </w:tcPr>
          <w:p w14:paraId="15490F33" w14:textId="77777777" w:rsidR="00C34563" w:rsidRDefault="00C34563">
            <w:pPr>
              <w:pStyle w:val="NoSpacing"/>
            </w:pPr>
          </w:p>
        </w:tc>
        <w:tc>
          <w:tcPr>
            <w:tcW w:w="3514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14:paraId="2ED8D831" w14:textId="77777777" w:rsidR="00C34563" w:rsidRDefault="005B6F34">
            <w:pPr>
              <w:pStyle w:val="NoSpacing"/>
            </w:pPr>
            <w:r>
              <w:t>Date</w:t>
            </w:r>
          </w:p>
        </w:tc>
      </w:tr>
      <w:tr w:rsidR="00C34563" w14:paraId="5A7709AA" w14:textId="77777777">
        <w:trPr>
          <w:trHeight w:val="59"/>
        </w:trPr>
        <w:tc>
          <w:tcPr>
            <w:tcW w:w="7301" w:type="dxa"/>
            <w:tcBorders>
              <w:bottom w:val="single" w:sz="4" w:space="0" w:color="auto"/>
              <w:right w:val="single" w:sz="48" w:space="0" w:color="FFFFFF" w:themeColor="background1"/>
            </w:tcBorders>
          </w:tcPr>
          <w:p w14:paraId="78CCB690" w14:textId="77777777" w:rsidR="00C34563" w:rsidRDefault="00C34563"/>
        </w:tc>
        <w:tc>
          <w:tcPr>
            <w:tcW w:w="3514" w:type="dxa"/>
            <w:tcBorders>
              <w:left w:val="single" w:sz="48" w:space="0" w:color="FFFFFF" w:themeColor="background1"/>
              <w:bottom w:val="single" w:sz="4" w:space="0" w:color="auto"/>
            </w:tcBorders>
          </w:tcPr>
          <w:p w14:paraId="60849C8F" w14:textId="77777777" w:rsidR="00C34563" w:rsidRDefault="00C34563"/>
        </w:tc>
      </w:tr>
      <w:tr w:rsidR="00C34563" w14:paraId="337F49C1" w14:textId="77777777">
        <w:trPr>
          <w:trHeight w:val="59"/>
        </w:trPr>
        <w:tc>
          <w:tcPr>
            <w:tcW w:w="7301" w:type="dxa"/>
            <w:tcBorders>
              <w:top w:val="single" w:sz="4" w:space="0" w:color="auto"/>
              <w:right w:val="single" w:sz="48" w:space="0" w:color="FFFFFF" w:themeColor="background1"/>
            </w:tcBorders>
          </w:tcPr>
          <w:p w14:paraId="23BAB84B" w14:textId="77777777" w:rsidR="00C34563" w:rsidRDefault="005B6F34">
            <w:pPr>
              <w:pStyle w:val="NoSpacing"/>
            </w:pPr>
            <w:r>
              <w:t>Name (Last, first, middle initial)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14:paraId="4D3CE08C" w14:textId="77777777" w:rsidR="00C34563" w:rsidRDefault="007B478A">
            <w:pPr>
              <w:pStyle w:val="NoSpacing"/>
            </w:pPr>
            <w:r>
              <w:t>Social Security # or Client</w:t>
            </w:r>
            <w:r w:rsidR="005B6F34">
              <w:t xml:space="preserve"> ID</w:t>
            </w:r>
          </w:p>
        </w:tc>
      </w:tr>
      <w:tr w:rsidR="00C34563" w14:paraId="2B222413" w14:textId="77777777">
        <w:trPr>
          <w:trHeight w:val="59"/>
        </w:trPr>
        <w:tc>
          <w:tcPr>
            <w:tcW w:w="7301" w:type="dxa"/>
            <w:tcBorders>
              <w:bottom w:val="single" w:sz="4" w:space="0" w:color="auto"/>
              <w:right w:val="single" w:sz="48" w:space="0" w:color="FFFFFF" w:themeColor="background1"/>
            </w:tcBorders>
          </w:tcPr>
          <w:p w14:paraId="353D445C" w14:textId="77777777" w:rsidR="00C34563" w:rsidRDefault="00C34563"/>
        </w:tc>
        <w:tc>
          <w:tcPr>
            <w:tcW w:w="3514" w:type="dxa"/>
            <w:tcBorders>
              <w:left w:val="single" w:sz="48" w:space="0" w:color="FFFFFF" w:themeColor="background1"/>
              <w:bottom w:val="single" w:sz="4" w:space="0" w:color="auto"/>
            </w:tcBorders>
          </w:tcPr>
          <w:p w14:paraId="0A744FB2" w14:textId="77777777" w:rsidR="00C34563" w:rsidRDefault="00C34563"/>
        </w:tc>
      </w:tr>
      <w:tr w:rsidR="00C34563" w14:paraId="2CD68921" w14:textId="77777777">
        <w:trPr>
          <w:trHeight w:val="59"/>
        </w:trPr>
        <w:tc>
          <w:tcPr>
            <w:tcW w:w="7301" w:type="dxa"/>
            <w:tcBorders>
              <w:top w:val="single" w:sz="4" w:space="0" w:color="auto"/>
              <w:right w:val="single" w:sz="48" w:space="0" w:color="FFFFFF" w:themeColor="background1"/>
            </w:tcBorders>
          </w:tcPr>
          <w:p w14:paraId="57CEC085" w14:textId="77777777" w:rsidR="00C34563" w:rsidRDefault="005B6F34">
            <w:pPr>
              <w:pStyle w:val="NoSpacing"/>
            </w:pPr>
            <w:r>
              <w:t>Street address, City, ST, ZIP Code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14:paraId="31BCA36E" w14:textId="77777777" w:rsidR="00C34563" w:rsidRDefault="00C34563">
            <w:pPr>
              <w:pStyle w:val="NoSpacing"/>
            </w:pPr>
          </w:p>
        </w:tc>
      </w:tr>
      <w:tr w:rsidR="00C34563" w14:paraId="5BB9C9AB" w14:textId="77777777">
        <w:trPr>
          <w:trHeight w:val="59"/>
        </w:trPr>
        <w:tc>
          <w:tcPr>
            <w:tcW w:w="7301" w:type="dxa"/>
            <w:tcBorders>
              <w:bottom w:val="single" w:sz="4" w:space="0" w:color="auto"/>
              <w:right w:val="single" w:sz="48" w:space="0" w:color="FFFFFF" w:themeColor="background1"/>
            </w:tcBorders>
          </w:tcPr>
          <w:p w14:paraId="3D578C7B" w14:textId="77777777" w:rsidR="00C34563" w:rsidRDefault="00C34563"/>
        </w:tc>
        <w:tc>
          <w:tcPr>
            <w:tcW w:w="3514" w:type="dxa"/>
            <w:tcBorders>
              <w:left w:val="single" w:sz="48" w:space="0" w:color="FFFFFF" w:themeColor="background1"/>
              <w:bottom w:val="single" w:sz="4" w:space="0" w:color="auto"/>
            </w:tcBorders>
          </w:tcPr>
          <w:p w14:paraId="62B52E30" w14:textId="77777777" w:rsidR="00C34563" w:rsidRDefault="00C34563"/>
        </w:tc>
      </w:tr>
      <w:tr w:rsidR="00C34563" w14:paraId="52B590B2" w14:textId="77777777">
        <w:trPr>
          <w:trHeight w:val="59"/>
        </w:trPr>
        <w:tc>
          <w:tcPr>
            <w:tcW w:w="7301" w:type="dxa"/>
            <w:tcBorders>
              <w:top w:val="single" w:sz="4" w:space="0" w:color="auto"/>
              <w:right w:val="single" w:sz="48" w:space="0" w:color="FFFFFF" w:themeColor="background1"/>
            </w:tcBorders>
          </w:tcPr>
          <w:p w14:paraId="017A83FC" w14:textId="77777777" w:rsidR="00C34563" w:rsidRDefault="005B6F34">
            <w:pPr>
              <w:pStyle w:val="NoSpacing"/>
            </w:pPr>
            <w:r>
              <w:t>Primary phone number | Other phone number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14:paraId="54260C60" w14:textId="77777777" w:rsidR="00C34563" w:rsidRDefault="005B6F34">
            <w:pPr>
              <w:pStyle w:val="NoSpacing"/>
            </w:pPr>
            <w:r>
              <w:t>Email address</w:t>
            </w:r>
          </w:p>
        </w:tc>
      </w:tr>
    </w:tbl>
    <w:p w14:paraId="1A7CEF75" w14:textId="77777777" w:rsidR="00C34563" w:rsidRDefault="005B6F34">
      <w:pPr>
        <w:rPr>
          <w:rStyle w:val="Strong"/>
        </w:rPr>
      </w:pPr>
      <w:r>
        <w:rPr>
          <w:rStyle w:val="Strong"/>
        </w:rPr>
        <w:t>Type of Request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ype of request"/>
      </w:tblPr>
      <w:tblGrid>
        <w:gridCol w:w="3600"/>
        <w:gridCol w:w="3600"/>
        <w:gridCol w:w="3600"/>
      </w:tblGrid>
      <w:tr w:rsidR="00C34563" w14:paraId="42657AE4" w14:textId="77777777">
        <w:trPr>
          <w:trHeight w:val="396"/>
        </w:trPr>
        <w:tc>
          <w:tcPr>
            <w:tcW w:w="3600" w:type="dxa"/>
            <w:vAlign w:val="bottom"/>
          </w:tcPr>
          <w:p w14:paraId="45FB1978" w14:textId="77777777" w:rsidR="00C34563" w:rsidRDefault="005B6F34">
            <w:pPr>
              <w:pStyle w:val="ListParagraph"/>
            </w:pPr>
            <w:r>
              <w:t>Access/copy</w:t>
            </w:r>
          </w:p>
        </w:tc>
        <w:tc>
          <w:tcPr>
            <w:tcW w:w="3600" w:type="dxa"/>
            <w:tcBorders>
              <w:right w:val="single" w:sz="48" w:space="0" w:color="FFFFFF" w:themeColor="background1"/>
            </w:tcBorders>
            <w:vAlign w:val="bottom"/>
          </w:tcPr>
          <w:p w14:paraId="4D0CF2C0" w14:textId="77777777" w:rsidR="00C34563" w:rsidRDefault="005B6F34">
            <w:pPr>
              <w:pStyle w:val="ListParagraph"/>
            </w:pPr>
            <w:r>
              <w:t>Amendment</w:t>
            </w:r>
          </w:p>
        </w:tc>
        <w:tc>
          <w:tcPr>
            <w:tcW w:w="3600" w:type="dxa"/>
            <w:tcBorders>
              <w:left w:val="single" w:sz="48" w:space="0" w:color="FFFFFF" w:themeColor="background1"/>
            </w:tcBorders>
            <w:vAlign w:val="bottom"/>
          </w:tcPr>
          <w:p w14:paraId="04C987A5" w14:textId="77777777" w:rsidR="00C34563" w:rsidRDefault="005B6F34">
            <w:pPr>
              <w:pStyle w:val="ListParagraph"/>
            </w:pPr>
            <w:r>
              <w:t>Restriction</w:t>
            </w:r>
          </w:p>
        </w:tc>
      </w:tr>
      <w:tr w:rsidR="00C34563" w14:paraId="4E3A6E3B" w14:textId="77777777">
        <w:trPr>
          <w:trHeight w:val="270"/>
        </w:trPr>
        <w:tc>
          <w:tcPr>
            <w:tcW w:w="3600" w:type="dxa"/>
          </w:tcPr>
          <w:p w14:paraId="4A284E46" w14:textId="77777777" w:rsidR="00C34563" w:rsidRDefault="005B6F34">
            <w:pPr>
              <w:pStyle w:val="ListParagraph"/>
            </w:pPr>
            <w:r>
              <w:t>Confidential communication</w:t>
            </w:r>
          </w:p>
        </w:tc>
        <w:tc>
          <w:tcPr>
            <w:tcW w:w="3600" w:type="dxa"/>
            <w:tcBorders>
              <w:right w:val="single" w:sz="48" w:space="0" w:color="FFFFFF" w:themeColor="background1"/>
            </w:tcBorders>
          </w:tcPr>
          <w:p w14:paraId="074FBE48" w14:textId="77777777" w:rsidR="00C34563" w:rsidRDefault="005B6F34">
            <w:pPr>
              <w:pStyle w:val="ListParagraph"/>
            </w:pPr>
            <w:r>
              <w:t>Accounting of disclosures</w:t>
            </w:r>
          </w:p>
        </w:tc>
        <w:tc>
          <w:tcPr>
            <w:tcW w:w="3600" w:type="dxa"/>
            <w:tcBorders>
              <w:left w:val="single" w:sz="48" w:space="0" w:color="FFFFFF" w:themeColor="background1"/>
            </w:tcBorders>
          </w:tcPr>
          <w:p w14:paraId="19438462" w14:textId="77777777" w:rsidR="00C34563" w:rsidRDefault="005B6F34">
            <w:pPr>
              <w:pStyle w:val="ListParagraph"/>
            </w:pPr>
            <w:r>
              <w:t>Complaint</w:t>
            </w:r>
          </w:p>
        </w:tc>
      </w:tr>
    </w:tbl>
    <w:p w14:paraId="32A3A3FA" w14:textId="77777777" w:rsidR="00C34563" w:rsidRDefault="005B6F34">
      <w:r>
        <w:t xml:space="preserve">Please describe nature of action requested (type of information requested; nature of amendment, restriction, alternative communication, or complaint, etc.) </w:t>
      </w:r>
      <w:r>
        <w:rPr>
          <w:rStyle w:val="Strong"/>
        </w:rPr>
        <w:t>in detail</w:t>
      </w:r>
      <w:r>
        <w:t>.</w:t>
      </w:r>
    </w:p>
    <w:p w14:paraId="4AD67FCB" w14:textId="77777777" w:rsidR="00C34563" w:rsidRDefault="005B6F34">
      <w:pPr>
        <w:rPr>
          <w:rStyle w:val="Emphasis"/>
        </w:rPr>
      </w:pPr>
      <w:r>
        <w:rPr>
          <w:rStyle w:val="Emphasis"/>
        </w:rPr>
        <w:t>[Note: If this is an alternative communications request, please list alternative location/address for receiving medical information below.]</w:t>
      </w: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Nature of action note area"/>
      </w:tblPr>
      <w:tblGrid>
        <w:gridCol w:w="10800"/>
      </w:tblGrid>
      <w:tr w:rsidR="00C34563" w14:paraId="43A2670C" w14:textId="77777777">
        <w:tc>
          <w:tcPr>
            <w:tcW w:w="10790" w:type="dxa"/>
          </w:tcPr>
          <w:p w14:paraId="21F15DA6" w14:textId="77777777" w:rsidR="00C34563" w:rsidRDefault="00C34563"/>
        </w:tc>
      </w:tr>
      <w:tr w:rsidR="00C34563" w14:paraId="73B5B8EC" w14:textId="77777777">
        <w:tc>
          <w:tcPr>
            <w:tcW w:w="10790" w:type="dxa"/>
          </w:tcPr>
          <w:p w14:paraId="4858049C" w14:textId="77777777" w:rsidR="00C34563" w:rsidRDefault="00C34563"/>
        </w:tc>
      </w:tr>
      <w:tr w:rsidR="00C34563" w14:paraId="7449C79B" w14:textId="77777777">
        <w:tc>
          <w:tcPr>
            <w:tcW w:w="10790" w:type="dxa"/>
          </w:tcPr>
          <w:p w14:paraId="1D84374A" w14:textId="77777777" w:rsidR="00C34563" w:rsidRDefault="00C34563"/>
        </w:tc>
      </w:tr>
      <w:tr w:rsidR="00C34563" w14:paraId="1259D6D5" w14:textId="77777777">
        <w:tc>
          <w:tcPr>
            <w:tcW w:w="10790" w:type="dxa"/>
          </w:tcPr>
          <w:p w14:paraId="4D7B6837" w14:textId="77777777" w:rsidR="00C34563" w:rsidRDefault="00C34563"/>
        </w:tc>
      </w:tr>
    </w:tbl>
    <w:p w14:paraId="1B935C7C" w14:textId="77777777" w:rsidR="00C34563" w:rsidRDefault="005B6F34">
      <w:r>
        <w:t xml:space="preserve">Please list </w:t>
      </w:r>
      <w:sdt>
        <w:sdtPr>
          <w:alias w:val="Company Name"/>
          <w:tag w:val=""/>
          <w:id w:val="-2051837927"/>
          <w:placeholder>
            <w:docPart w:val="A10855BC52664857A39AEFD333E4DF47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0624D">
            <w:t>[Company Name]</w:t>
          </w:r>
        </w:sdtContent>
      </w:sdt>
      <w:r w:rsidR="00AE7235">
        <w:t xml:space="preserve"> personnel (Subcontract </w:t>
      </w:r>
      <w:r>
        <w:t>members</w:t>
      </w:r>
      <w:r w:rsidR="00AE7235">
        <w:t>)</w:t>
      </w:r>
      <w:r>
        <w:t xml:space="preserve"> that were contacted regarding this matter:</w:t>
      </w:r>
    </w:p>
    <w:tbl>
      <w:tblPr>
        <w:tblW w:w="502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staff members contacted and administrative section"/>
      </w:tblPr>
      <w:tblGrid>
        <w:gridCol w:w="7590"/>
        <w:gridCol w:w="217"/>
        <w:gridCol w:w="3036"/>
      </w:tblGrid>
      <w:tr w:rsidR="00C34563" w14:paraId="5DBB05A5" w14:textId="77777777" w:rsidTr="00AE7235">
        <w:trPr>
          <w:trHeight w:val="475"/>
        </w:trPr>
        <w:tc>
          <w:tcPr>
            <w:tcW w:w="3500" w:type="pct"/>
            <w:tcBorders>
              <w:bottom w:val="single" w:sz="4" w:space="0" w:color="auto"/>
            </w:tcBorders>
          </w:tcPr>
          <w:p w14:paraId="7F4FAFE0" w14:textId="77777777" w:rsidR="00C34563" w:rsidRDefault="00C34563"/>
        </w:tc>
        <w:tc>
          <w:tcPr>
            <w:tcW w:w="100" w:type="pct"/>
          </w:tcPr>
          <w:p w14:paraId="2F1B125F" w14:textId="77777777" w:rsidR="00C34563" w:rsidRDefault="00C34563"/>
        </w:tc>
        <w:tc>
          <w:tcPr>
            <w:tcW w:w="1400" w:type="pct"/>
            <w:tcBorders>
              <w:bottom w:val="single" w:sz="4" w:space="0" w:color="auto"/>
            </w:tcBorders>
          </w:tcPr>
          <w:p w14:paraId="3C9C92DD" w14:textId="77777777" w:rsidR="00C34563" w:rsidRDefault="00C34563"/>
        </w:tc>
      </w:tr>
      <w:tr w:rsidR="00C34563" w14:paraId="6F63753D" w14:textId="77777777" w:rsidTr="00AE7235">
        <w:trPr>
          <w:trHeight w:val="67"/>
        </w:trPr>
        <w:tc>
          <w:tcPr>
            <w:tcW w:w="3500" w:type="pct"/>
            <w:tcBorders>
              <w:top w:val="single" w:sz="4" w:space="0" w:color="auto"/>
            </w:tcBorders>
          </w:tcPr>
          <w:p w14:paraId="6AD47137" w14:textId="77777777" w:rsidR="00C34563" w:rsidRDefault="005B6F34">
            <w:pPr>
              <w:pStyle w:val="NoSpacing"/>
            </w:pPr>
            <w:r>
              <w:t>Name</w:t>
            </w:r>
          </w:p>
        </w:tc>
        <w:tc>
          <w:tcPr>
            <w:tcW w:w="100" w:type="pct"/>
          </w:tcPr>
          <w:p w14:paraId="730848DB" w14:textId="77777777" w:rsidR="00C34563" w:rsidRDefault="00C34563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</w:tcBorders>
          </w:tcPr>
          <w:p w14:paraId="1FDFFFC2" w14:textId="77777777" w:rsidR="00C34563" w:rsidRDefault="005B6F34">
            <w:pPr>
              <w:pStyle w:val="NoSpacing"/>
            </w:pPr>
            <w:r>
              <w:t>Date</w:t>
            </w:r>
          </w:p>
        </w:tc>
      </w:tr>
      <w:tr w:rsidR="00C34563" w14:paraId="23CDF633" w14:textId="77777777" w:rsidTr="00AE7235">
        <w:trPr>
          <w:trHeight w:val="465"/>
        </w:trPr>
        <w:tc>
          <w:tcPr>
            <w:tcW w:w="3500" w:type="pct"/>
            <w:tcBorders>
              <w:bottom w:val="single" w:sz="4" w:space="0" w:color="auto"/>
            </w:tcBorders>
          </w:tcPr>
          <w:p w14:paraId="5595951A" w14:textId="77777777" w:rsidR="00C34563" w:rsidRDefault="00C34563"/>
        </w:tc>
        <w:tc>
          <w:tcPr>
            <w:tcW w:w="100" w:type="pct"/>
          </w:tcPr>
          <w:p w14:paraId="6685EEAB" w14:textId="77777777" w:rsidR="00C34563" w:rsidRDefault="00C34563"/>
        </w:tc>
        <w:tc>
          <w:tcPr>
            <w:tcW w:w="1400" w:type="pct"/>
            <w:tcBorders>
              <w:bottom w:val="single" w:sz="4" w:space="0" w:color="auto"/>
            </w:tcBorders>
          </w:tcPr>
          <w:p w14:paraId="3B22095D" w14:textId="77777777" w:rsidR="00C34563" w:rsidRDefault="00C34563"/>
        </w:tc>
      </w:tr>
      <w:tr w:rsidR="00C34563" w14:paraId="769E5D07" w14:textId="77777777" w:rsidTr="00AE7235">
        <w:trPr>
          <w:trHeight w:val="67"/>
        </w:trPr>
        <w:tc>
          <w:tcPr>
            <w:tcW w:w="3500" w:type="pct"/>
            <w:tcBorders>
              <w:top w:val="single" w:sz="4" w:space="0" w:color="auto"/>
            </w:tcBorders>
          </w:tcPr>
          <w:p w14:paraId="2F6ACBF5" w14:textId="77777777" w:rsidR="00C34563" w:rsidRDefault="005B6F34">
            <w:pPr>
              <w:pStyle w:val="NoSpacing"/>
            </w:pPr>
            <w:r>
              <w:t>Name</w:t>
            </w:r>
          </w:p>
        </w:tc>
        <w:tc>
          <w:tcPr>
            <w:tcW w:w="100" w:type="pct"/>
          </w:tcPr>
          <w:p w14:paraId="2F1F5025" w14:textId="77777777" w:rsidR="00C34563" w:rsidRDefault="00C34563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</w:tcBorders>
          </w:tcPr>
          <w:p w14:paraId="5F52629F" w14:textId="77777777" w:rsidR="00C34563" w:rsidRDefault="005B6F34">
            <w:pPr>
              <w:pStyle w:val="NoSpacing"/>
            </w:pPr>
            <w:r>
              <w:t>Date</w:t>
            </w:r>
          </w:p>
        </w:tc>
      </w:tr>
      <w:tr w:rsidR="00C34563" w14:paraId="3E4C551C" w14:textId="77777777" w:rsidTr="00D075E8">
        <w:trPr>
          <w:trHeight w:hRule="exact" w:val="450"/>
        </w:trPr>
        <w:tc>
          <w:tcPr>
            <w:tcW w:w="3500" w:type="pct"/>
            <w:tcBorders>
              <w:bottom w:val="single" w:sz="4" w:space="0" w:color="auto"/>
            </w:tcBorders>
            <w:vAlign w:val="bottom"/>
          </w:tcPr>
          <w:p w14:paraId="3463CBA2" w14:textId="77777777" w:rsidR="00C34563" w:rsidRDefault="00C34563"/>
        </w:tc>
        <w:tc>
          <w:tcPr>
            <w:tcW w:w="100" w:type="pct"/>
            <w:vAlign w:val="bottom"/>
          </w:tcPr>
          <w:p w14:paraId="7387C384" w14:textId="77777777" w:rsidR="00C34563" w:rsidRDefault="00C34563"/>
        </w:tc>
        <w:tc>
          <w:tcPr>
            <w:tcW w:w="1400" w:type="pct"/>
            <w:tcBorders>
              <w:bottom w:val="single" w:sz="4" w:space="0" w:color="auto"/>
            </w:tcBorders>
            <w:vAlign w:val="bottom"/>
          </w:tcPr>
          <w:p w14:paraId="3A648B9A" w14:textId="77777777" w:rsidR="00C34563" w:rsidRDefault="00C34563"/>
        </w:tc>
      </w:tr>
      <w:tr w:rsidR="00C34563" w14:paraId="63942531" w14:textId="77777777" w:rsidTr="00AE7235">
        <w:trPr>
          <w:trHeight w:val="67"/>
        </w:trPr>
        <w:tc>
          <w:tcPr>
            <w:tcW w:w="3500" w:type="pct"/>
            <w:tcBorders>
              <w:top w:val="single" w:sz="4" w:space="0" w:color="auto"/>
            </w:tcBorders>
          </w:tcPr>
          <w:p w14:paraId="1169D590" w14:textId="77777777" w:rsidR="00C34563" w:rsidRDefault="005B6F34">
            <w:pPr>
              <w:pStyle w:val="NoSpacing"/>
            </w:pPr>
            <w:r>
              <w:t>Signature</w:t>
            </w:r>
          </w:p>
        </w:tc>
        <w:tc>
          <w:tcPr>
            <w:tcW w:w="100" w:type="pct"/>
          </w:tcPr>
          <w:p w14:paraId="2432A63E" w14:textId="77777777" w:rsidR="00C34563" w:rsidRDefault="00C34563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</w:tcBorders>
          </w:tcPr>
          <w:p w14:paraId="46206374" w14:textId="77777777" w:rsidR="00C34563" w:rsidRDefault="005B6F34">
            <w:pPr>
              <w:pStyle w:val="NoSpacing"/>
            </w:pPr>
            <w:r>
              <w:t>Date</w:t>
            </w:r>
          </w:p>
        </w:tc>
      </w:tr>
      <w:tr w:rsidR="00C34563" w14:paraId="2E1A1EB9" w14:textId="77777777" w:rsidTr="00AE7235">
        <w:trPr>
          <w:trHeight w:val="455"/>
        </w:trPr>
        <w:tc>
          <w:tcPr>
            <w:tcW w:w="3500" w:type="pct"/>
            <w:tcBorders>
              <w:bottom w:val="single" w:sz="4" w:space="0" w:color="auto"/>
            </w:tcBorders>
            <w:vAlign w:val="bottom"/>
          </w:tcPr>
          <w:p w14:paraId="4563B0A7" w14:textId="77777777" w:rsidR="00C34563" w:rsidRDefault="005B6F34">
            <w:pPr>
              <w:rPr>
                <w:rStyle w:val="Strong"/>
              </w:rPr>
            </w:pPr>
            <w:r>
              <w:rPr>
                <w:rStyle w:val="Strong"/>
              </w:rPr>
              <w:t>For Administrative Use Only:</w:t>
            </w:r>
          </w:p>
        </w:tc>
        <w:tc>
          <w:tcPr>
            <w:tcW w:w="100" w:type="pct"/>
            <w:vAlign w:val="bottom"/>
          </w:tcPr>
          <w:p w14:paraId="1C7CC712" w14:textId="77777777" w:rsidR="00C34563" w:rsidRDefault="00C34563"/>
        </w:tc>
        <w:tc>
          <w:tcPr>
            <w:tcW w:w="1400" w:type="pct"/>
            <w:tcBorders>
              <w:bottom w:val="single" w:sz="4" w:space="0" w:color="auto"/>
            </w:tcBorders>
            <w:vAlign w:val="bottom"/>
          </w:tcPr>
          <w:p w14:paraId="79EDAD31" w14:textId="77777777" w:rsidR="00C34563" w:rsidRDefault="00C34563"/>
        </w:tc>
      </w:tr>
      <w:tr w:rsidR="00C34563" w14:paraId="380CC1AF" w14:textId="77777777" w:rsidTr="00AE7235">
        <w:trPr>
          <w:trHeight w:val="67"/>
        </w:trPr>
        <w:tc>
          <w:tcPr>
            <w:tcW w:w="3500" w:type="pct"/>
            <w:tcBorders>
              <w:top w:val="single" w:sz="4" w:space="0" w:color="auto"/>
            </w:tcBorders>
          </w:tcPr>
          <w:p w14:paraId="3B1964AB" w14:textId="77777777" w:rsidR="00C34563" w:rsidRDefault="00C34563">
            <w:pPr>
              <w:pStyle w:val="NoSpacing"/>
            </w:pPr>
          </w:p>
        </w:tc>
        <w:tc>
          <w:tcPr>
            <w:tcW w:w="100" w:type="pct"/>
          </w:tcPr>
          <w:p w14:paraId="5837B635" w14:textId="77777777" w:rsidR="00C34563" w:rsidRDefault="00C34563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</w:tcBorders>
          </w:tcPr>
          <w:p w14:paraId="6C55F108" w14:textId="77777777" w:rsidR="00C34563" w:rsidRDefault="005B6F34">
            <w:pPr>
              <w:pStyle w:val="NoSpacing"/>
            </w:pPr>
            <w:r>
              <w:t>Date received</w:t>
            </w:r>
          </w:p>
        </w:tc>
      </w:tr>
      <w:tr w:rsidR="00C34563" w14:paraId="40BA144E" w14:textId="77777777" w:rsidTr="00AE7235">
        <w:trPr>
          <w:trHeight w:val="26"/>
        </w:trPr>
        <w:tc>
          <w:tcPr>
            <w:tcW w:w="3500" w:type="pct"/>
            <w:tcBorders>
              <w:bottom w:val="single" w:sz="4" w:space="0" w:color="auto"/>
            </w:tcBorders>
          </w:tcPr>
          <w:p w14:paraId="5C6F2120" w14:textId="77777777" w:rsidR="00C34563" w:rsidRDefault="005B6F34">
            <w:r>
              <w:t>Action taken</w:t>
            </w:r>
          </w:p>
        </w:tc>
        <w:tc>
          <w:tcPr>
            <w:tcW w:w="100" w:type="pct"/>
          </w:tcPr>
          <w:p w14:paraId="2E56BE90" w14:textId="77777777" w:rsidR="00C34563" w:rsidRDefault="00C34563"/>
        </w:tc>
        <w:tc>
          <w:tcPr>
            <w:tcW w:w="1400" w:type="pct"/>
            <w:tcBorders>
              <w:bottom w:val="single" w:sz="4" w:space="0" w:color="auto"/>
            </w:tcBorders>
          </w:tcPr>
          <w:p w14:paraId="50D97068" w14:textId="77777777" w:rsidR="00C34563" w:rsidRDefault="00C34563"/>
        </w:tc>
      </w:tr>
      <w:tr w:rsidR="00C34563" w14:paraId="1D820FCA" w14:textId="77777777" w:rsidTr="00AE7235">
        <w:trPr>
          <w:trHeight w:val="67"/>
        </w:trPr>
        <w:tc>
          <w:tcPr>
            <w:tcW w:w="3500" w:type="pct"/>
            <w:tcBorders>
              <w:top w:val="single" w:sz="4" w:space="0" w:color="auto"/>
              <w:bottom w:val="single" w:sz="4" w:space="0" w:color="auto"/>
            </w:tcBorders>
          </w:tcPr>
          <w:p w14:paraId="3DA9DBF6" w14:textId="77777777" w:rsidR="00C34563" w:rsidRDefault="00C34563"/>
        </w:tc>
        <w:tc>
          <w:tcPr>
            <w:tcW w:w="100" w:type="pct"/>
          </w:tcPr>
          <w:p w14:paraId="38684E39" w14:textId="77777777" w:rsidR="00C34563" w:rsidRDefault="00C34563"/>
        </w:tc>
        <w:tc>
          <w:tcPr>
            <w:tcW w:w="1400" w:type="pct"/>
            <w:tcBorders>
              <w:top w:val="single" w:sz="4" w:space="0" w:color="auto"/>
            </w:tcBorders>
          </w:tcPr>
          <w:p w14:paraId="148DC317" w14:textId="77777777" w:rsidR="00C34563" w:rsidRDefault="005B6F34">
            <w:pPr>
              <w:pStyle w:val="NoSpacing"/>
            </w:pPr>
            <w:r>
              <w:t>Date</w:t>
            </w:r>
          </w:p>
        </w:tc>
      </w:tr>
      <w:tr w:rsidR="00C34563" w14:paraId="0E4243F4" w14:textId="77777777" w:rsidTr="00AE7235">
        <w:trPr>
          <w:trHeight w:val="67"/>
        </w:trPr>
        <w:tc>
          <w:tcPr>
            <w:tcW w:w="3500" w:type="pct"/>
            <w:tcBorders>
              <w:top w:val="single" w:sz="4" w:space="0" w:color="auto"/>
              <w:bottom w:val="single" w:sz="4" w:space="0" w:color="auto"/>
            </w:tcBorders>
          </w:tcPr>
          <w:p w14:paraId="21A48855" w14:textId="77777777" w:rsidR="00C34563" w:rsidRDefault="005B6F34">
            <w:r>
              <w:t>Action taken</w:t>
            </w:r>
          </w:p>
        </w:tc>
        <w:tc>
          <w:tcPr>
            <w:tcW w:w="100" w:type="pct"/>
          </w:tcPr>
          <w:p w14:paraId="400EF773" w14:textId="77777777" w:rsidR="00C34563" w:rsidRDefault="00C34563"/>
        </w:tc>
        <w:tc>
          <w:tcPr>
            <w:tcW w:w="1400" w:type="pct"/>
            <w:tcBorders>
              <w:bottom w:val="single" w:sz="4" w:space="0" w:color="auto"/>
            </w:tcBorders>
          </w:tcPr>
          <w:p w14:paraId="1937D710" w14:textId="77777777" w:rsidR="00C34563" w:rsidRDefault="00C34563"/>
        </w:tc>
      </w:tr>
      <w:tr w:rsidR="00C34563" w14:paraId="6EFA993B" w14:textId="77777777" w:rsidTr="00AE7235">
        <w:trPr>
          <w:trHeight w:val="67"/>
        </w:trPr>
        <w:tc>
          <w:tcPr>
            <w:tcW w:w="3500" w:type="pct"/>
            <w:tcBorders>
              <w:top w:val="single" w:sz="4" w:space="0" w:color="auto"/>
              <w:bottom w:val="single" w:sz="4" w:space="0" w:color="auto"/>
            </w:tcBorders>
          </w:tcPr>
          <w:p w14:paraId="1F359187" w14:textId="77777777" w:rsidR="00C34563" w:rsidRDefault="00C34563"/>
        </w:tc>
        <w:tc>
          <w:tcPr>
            <w:tcW w:w="100" w:type="pct"/>
          </w:tcPr>
          <w:p w14:paraId="651CB01F" w14:textId="77777777" w:rsidR="00C34563" w:rsidRDefault="00C34563"/>
        </w:tc>
        <w:tc>
          <w:tcPr>
            <w:tcW w:w="1400" w:type="pct"/>
            <w:tcBorders>
              <w:top w:val="single" w:sz="4" w:space="0" w:color="auto"/>
            </w:tcBorders>
          </w:tcPr>
          <w:p w14:paraId="189D8B6D" w14:textId="77777777" w:rsidR="00C34563" w:rsidRDefault="005B6F34">
            <w:pPr>
              <w:pStyle w:val="NoSpacing"/>
            </w:pPr>
            <w:r>
              <w:t>Date</w:t>
            </w:r>
          </w:p>
        </w:tc>
      </w:tr>
      <w:tr w:rsidR="00C34563" w14:paraId="37A41CC0" w14:textId="77777777" w:rsidTr="00AE7235">
        <w:trPr>
          <w:trHeight w:val="70"/>
        </w:trPr>
        <w:tc>
          <w:tcPr>
            <w:tcW w:w="3500" w:type="pct"/>
            <w:tcBorders>
              <w:top w:val="single" w:sz="4" w:space="0" w:color="auto"/>
            </w:tcBorders>
          </w:tcPr>
          <w:p w14:paraId="1ED554F6" w14:textId="77777777" w:rsidR="00C34563" w:rsidRDefault="005B6F34">
            <w:pPr>
              <w:pStyle w:val="NoSpacing"/>
            </w:pPr>
            <w:r>
              <w:t>Privacy Official signature</w:t>
            </w:r>
          </w:p>
        </w:tc>
        <w:tc>
          <w:tcPr>
            <w:tcW w:w="100" w:type="pct"/>
          </w:tcPr>
          <w:p w14:paraId="792923D3" w14:textId="77777777" w:rsidR="00C34563" w:rsidRDefault="00C34563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</w:tcBorders>
          </w:tcPr>
          <w:p w14:paraId="3A505A47" w14:textId="77777777" w:rsidR="00C34563" w:rsidRDefault="005B6F34">
            <w:pPr>
              <w:pStyle w:val="NoSpacing"/>
            </w:pPr>
            <w:r>
              <w:t>Date</w:t>
            </w:r>
          </w:p>
        </w:tc>
      </w:tr>
    </w:tbl>
    <w:p w14:paraId="2DEFCC1D" w14:textId="77777777" w:rsidR="00C34563" w:rsidRPr="00D075E8" w:rsidRDefault="005B6F34">
      <w:pPr>
        <w:rPr>
          <w:b/>
        </w:rPr>
      </w:pPr>
      <w:r w:rsidRPr="00D075E8">
        <w:rPr>
          <w:b/>
        </w:rPr>
        <w:t>Attach additional documentation, if applicable.</w:t>
      </w:r>
    </w:p>
    <w:sectPr w:rsidR="00C34563" w:rsidRPr="00D075E8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4FA7C" w14:textId="77777777" w:rsidR="00AA055F" w:rsidRDefault="00AA055F">
      <w:pPr>
        <w:spacing w:before="0"/>
      </w:pPr>
      <w:r>
        <w:separator/>
      </w:r>
    </w:p>
  </w:endnote>
  <w:endnote w:type="continuationSeparator" w:id="0">
    <w:p w14:paraId="0EFE8C80" w14:textId="77777777" w:rsidR="00AA055F" w:rsidRDefault="00AA055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DFAE7" w14:textId="77777777" w:rsidR="00D075E8" w:rsidRDefault="00D075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4DEB2" w14:textId="77777777" w:rsidR="00AA055F" w:rsidRDefault="00AA055F">
      <w:pPr>
        <w:spacing w:before="0"/>
      </w:pPr>
      <w:r>
        <w:separator/>
      </w:r>
    </w:p>
  </w:footnote>
  <w:footnote w:type="continuationSeparator" w:id="0">
    <w:p w14:paraId="58E73E95" w14:textId="77777777" w:rsidR="00AA055F" w:rsidRDefault="00AA055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36E13"/>
    <w:multiLevelType w:val="hybridMultilevel"/>
    <w:tmpl w:val="17B84416"/>
    <w:lvl w:ilvl="0" w:tplc="608C6A30">
      <w:start w:val="1"/>
      <w:numFmt w:val="bullet"/>
      <w:pStyle w:val="ListParagraph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34B"/>
    <w:rsid w:val="000368A0"/>
    <w:rsid w:val="002E334B"/>
    <w:rsid w:val="00346AC7"/>
    <w:rsid w:val="003F36AE"/>
    <w:rsid w:val="005B6F34"/>
    <w:rsid w:val="006E5D97"/>
    <w:rsid w:val="007B478A"/>
    <w:rsid w:val="0080624D"/>
    <w:rsid w:val="00A60829"/>
    <w:rsid w:val="00A6233D"/>
    <w:rsid w:val="00AA055F"/>
    <w:rsid w:val="00AE7235"/>
    <w:rsid w:val="00C00504"/>
    <w:rsid w:val="00C34563"/>
    <w:rsid w:val="00C70E49"/>
    <w:rsid w:val="00D075E8"/>
    <w:rsid w:val="00DE0DF2"/>
    <w:rsid w:val="00EC1453"/>
    <w:rsid w:val="00FD326D"/>
    <w:rsid w:val="00FE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223D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0" w:line="240" w:lineRule="auto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0"/>
      <w:outlineLvl w:val="1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NoSpacing">
    <w:name w:val="No Spacing"/>
    <w:uiPriority w:val="1"/>
    <w:qFormat/>
    <w:pPr>
      <w:spacing w:after="0" w:line="240" w:lineRule="auto"/>
    </w:pPr>
    <w:rPr>
      <w:sz w:val="18"/>
      <w:szCs w:val="18"/>
    </w:rPr>
  </w:style>
  <w:style w:type="character" w:styleId="Strong">
    <w:name w:val="Strong"/>
    <w:basedOn w:val="DefaultParagraphFont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numPr>
        <w:numId w:val="1"/>
      </w:numPr>
      <w:spacing w:before="0"/>
    </w:pPr>
  </w:style>
  <w:style w:type="character" w:styleId="Emphasis">
    <w:name w:val="Emphasis"/>
    <w:basedOn w:val="DefaultParagraphFont"/>
    <w:uiPriority w:val="1"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18"/>
      <w:szCs w:val="18"/>
    </w:rPr>
  </w:style>
  <w:style w:type="paragraph" w:customStyle="1" w:styleId="Contactinformation">
    <w:name w:val="Contact information"/>
    <w:basedOn w:val="Normal"/>
    <w:uiPriority w:val="1"/>
    <w:qFormat/>
    <w:pPr>
      <w:spacing w:before="0"/>
      <w:jc w:val="right"/>
    </w:pPr>
    <w:rPr>
      <w:i/>
      <w:iCs/>
    </w:rPr>
  </w:style>
  <w:style w:type="character" w:styleId="Hyperlink">
    <w:name w:val="Hyperlink"/>
    <w:basedOn w:val="DefaultParagraphFont"/>
    <w:uiPriority w:val="99"/>
    <w:unhideWhenUsed/>
    <w:rsid w:val="00FD326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6AC7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346AC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46AC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46A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://www.abalancedapproach-wellness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vannah\AppData\Roaming\Microsoft\Templates\HIPAA%20privacy%20rights%20request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0855BC52664857A39AEFD333E4D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BFBC1-4685-459B-93DF-DA72B8B55252}"/>
      </w:docPartPr>
      <w:docPartBody>
        <w:p w:rsidR="00E62B5C" w:rsidRDefault="001271B8">
          <w:pPr>
            <w:pStyle w:val="A10855BC52664857A39AEFD333E4DF47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1B8"/>
    <w:rsid w:val="001271B8"/>
    <w:rsid w:val="00383897"/>
    <w:rsid w:val="0060580B"/>
    <w:rsid w:val="00B35D41"/>
    <w:rsid w:val="00CB63A8"/>
    <w:rsid w:val="00E6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A708D737854412E9936886DB45BD950">
    <w:name w:val="7A708D737854412E9936886DB45BD950"/>
  </w:style>
  <w:style w:type="paragraph" w:customStyle="1" w:styleId="974A239A386341F9836B77847C3EFC8F">
    <w:name w:val="974A239A386341F9836B77847C3EFC8F"/>
  </w:style>
  <w:style w:type="paragraph" w:customStyle="1" w:styleId="ECF5FD6438174238A3FA405619ACB70C">
    <w:name w:val="ECF5FD6438174238A3FA405619ACB70C"/>
  </w:style>
  <w:style w:type="paragraph" w:customStyle="1" w:styleId="C688C0E95D2B4AB0891EA62F679E2E07">
    <w:name w:val="C688C0E95D2B4AB0891EA62F679E2E07"/>
  </w:style>
  <w:style w:type="paragraph" w:customStyle="1" w:styleId="A10855BC52664857A39AEFD333E4DF47">
    <w:name w:val="A10855BC52664857A39AEFD333E4DF47"/>
  </w:style>
  <w:style w:type="paragraph" w:customStyle="1" w:styleId="EEFF574D5EDB4840922D7864F3458D2D">
    <w:name w:val="EEFF574D5EDB4840922D7864F3458D2D"/>
    <w:rsid w:val="00E62B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HIPAA privacy rights request form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8F4D600-DC77-4927-8A57-E24DE28C5B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HIPAA privacy rights request form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2013-06-20T22:31:00Z</dcterms:created>
  <dcterms:modified xsi:type="dcterms:W3CDTF">2019-07-01T00:30:00Z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TC039876049991</vt:lpwstr>
  </property>
</Properties>
</file>